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C7DD9" w14:textId="77777777" w:rsidR="00CE798A" w:rsidRPr="00CE798A" w:rsidRDefault="00CE798A" w:rsidP="00CE798A">
      <w:pPr>
        <w:spacing w:after="0" w:line="240" w:lineRule="auto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CE798A">
        <w:rPr>
          <w:rFonts w:ascii="Montserrat Light" w:eastAsia="Times New Roman" w:hAnsi="Montserrat Light" w:cs="Arial"/>
          <w:sz w:val="28"/>
          <w:szCs w:val="28"/>
        </w:rPr>
        <w:t>Name: ________________</w:t>
      </w:r>
      <w:r w:rsidRPr="00CE798A">
        <w:rPr>
          <w:rFonts w:ascii="Montserrat Light" w:eastAsia="Times New Roman" w:hAnsi="Montserrat Light" w:cs="Calibri"/>
          <w:sz w:val="28"/>
          <w:szCs w:val="28"/>
        </w:rPr>
        <w:tab/>
      </w:r>
      <w:r w:rsidRPr="00CE798A">
        <w:rPr>
          <w:rFonts w:ascii="Montserrat Light" w:eastAsia="Times New Roman" w:hAnsi="Montserrat Light" w:cs="Arial"/>
          <w:sz w:val="28"/>
          <w:szCs w:val="28"/>
        </w:rPr>
        <w:t>Klasse: _____</w:t>
      </w:r>
      <w:r w:rsidRPr="00CE798A">
        <w:rPr>
          <w:rFonts w:ascii="Montserrat Light" w:eastAsia="Times New Roman" w:hAnsi="Montserrat Light" w:cs="Calibri"/>
          <w:sz w:val="28"/>
          <w:szCs w:val="28"/>
        </w:rPr>
        <w:tab/>
      </w:r>
      <w:r w:rsidRPr="00CE798A">
        <w:rPr>
          <w:rFonts w:ascii="Montserrat Light" w:eastAsia="Times New Roman" w:hAnsi="Montserrat Light" w:cs="Arial"/>
          <w:sz w:val="28"/>
          <w:szCs w:val="28"/>
        </w:rPr>
        <w:t>Datum: ________ </w:t>
      </w:r>
    </w:p>
    <w:p w14:paraId="505A94EF" w14:textId="77777777" w:rsidR="00CE798A" w:rsidRDefault="00CE798A" w:rsidP="00CE798A">
      <w:pPr>
        <w:spacing w:after="0" w:line="240" w:lineRule="auto"/>
        <w:textAlignment w:val="baseline"/>
        <w:rPr>
          <w:rFonts w:ascii="Montserrat Light" w:eastAsia="Times New Roman" w:hAnsi="Montserrat Light" w:cs="Arial"/>
          <w:sz w:val="32"/>
          <w:szCs w:val="32"/>
        </w:rPr>
      </w:pPr>
    </w:p>
    <w:p w14:paraId="4AB681AD" w14:textId="1573BC47" w:rsidR="00CE798A" w:rsidRPr="00CE798A" w:rsidRDefault="00CE798A" w:rsidP="00CE798A">
      <w:pPr>
        <w:spacing w:after="0" w:line="240" w:lineRule="auto"/>
        <w:textAlignment w:val="baseline"/>
        <w:rPr>
          <w:rFonts w:ascii="Montserrat SemiBold" w:eastAsia="Times New Roman" w:hAnsi="Montserrat SemiBold" w:cs="Arial"/>
          <w:b/>
          <w:bCs/>
          <w:sz w:val="32"/>
          <w:szCs w:val="32"/>
        </w:rPr>
      </w:pPr>
      <w:r w:rsidRPr="00CE798A">
        <w:rPr>
          <w:rFonts w:ascii="Montserrat SemiBold" w:eastAsia="Times New Roman" w:hAnsi="Montserrat SemiBold" w:cs="Arial"/>
          <w:sz w:val="32"/>
          <w:szCs w:val="32"/>
        </w:rPr>
        <w:t>Aufgaben</w:t>
      </w:r>
      <w:r w:rsidRPr="00CE798A">
        <w:rPr>
          <w:rFonts w:ascii="Montserrat SemiBold" w:eastAsia="Times New Roman" w:hAnsi="Montserrat SemiBold" w:cs="Arial"/>
          <w:b/>
          <w:bCs/>
          <w:sz w:val="32"/>
          <w:szCs w:val="32"/>
        </w:rPr>
        <w:t> </w:t>
      </w:r>
      <w:r w:rsidRPr="00CE798A">
        <w:rPr>
          <w:rFonts w:ascii="Montserrat SemiBold" w:eastAsia="Times New Roman" w:hAnsi="Montserrat SemiBold" w:cs="Arial"/>
          <w:b/>
          <w:bCs/>
          <w:sz w:val="32"/>
          <w:szCs w:val="32"/>
        </w:rPr>
        <w:t xml:space="preserve">- </w:t>
      </w:r>
      <w:r w:rsidRPr="00CE798A">
        <w:rPr>
          <w:rFonts w:ascii="Montserrat SemiBold" w:eastAsia="Times New Roman" w:hAnsi="Montserrat SemiBold" w:cs="Arial"/>
          <w:sz w:val="32"/>
          <w:szCs w:val="32"/>
        </w:rPr>
        <w:t>Pendel</w:t>
      </w:r>
      <w:r w:rsidRPr="00CE798A">
        <w:rPr>
          <w:rFonts w:ascii="Montserrat SemiBold" w:eastAsia="Times New Roman" w:hAnsi="Montserrat SemiBold" w:cs="Arial"/>
          <w:b/>
          <w:bCs/>
          <w:sz w:val="32"/>
          <w:szCs w:val="32"/>
        </w:rPr>
        <w:t> </w:t>
      </w:r>
    </w:p>
    <w:p w14:paraId="140AB93A" w14:textId="77777777" w:rsidR="00CE798A" w:rsidRPr="00CE798A" w:rsidRDefault="00CE798A" w:rsidP="00CE798A">
      <w:pPr>
        <w:spacing w:after="0" w:line="240" w:lineRule="auto"/>
        <w:textAlignment w:val="baseline"/>
        <w:rPr>
          <w:rFonts w:ascii="Montserrat Light" w:eastAsia="Times New Roman" w:hAnsi="Montserrat Light" w:cs="Segoe UI"/>
          <w:b/>
          <w:bCs/>
          <w:sz w:val="18"/>
          <w:szCs w:val="18"/>
        </w:rPr>
      </w:pPr>
    </w:p>
    <w:p w14:paraId="5699B0B9" w14:textId="7A7099D8" w:rsidR="00CE798A" w:rsidRPr="00CE798A" w:rsidRDefault="00CE798A" w:rsidP="00CE798A">
      <w:pPr>
        <w:spacing w:after="0" w:line="240" w:lineRule="auto"/>
        <w:textAlignment w:val="baseline"/>
        <w:rPr>
          <w:rFonts w:ascii="Montserrat" w:eastAsia="Times New Roman" w:hAnsi="Montserrat" w:cs="Arial"/>
          <w:b/>
          <w:bCs/>
          <w:sz w:val="28"/>
          <w:szCs w:val="28"/>
        </w:rPr>
      </w:pPr>
      <w:r w:rsidRPr="00CE798A">
        <w:rPr>
          <w:rFonts w:ascii="Montserrat" w:eastAsia="Times New Roman" w:hAnsi="Montserrat" w:cs="Arial"/>
          <w:sz w:val="28"/>
          <w:szCs w:val="28"/>
        </w:rPr>
        <w:t>Konstruktionsaufgabe</w:t>
      </w:r>
      <w:r w:rsidRPr="00CE798A">
        <w:rPr>
          <w:rFonts w:ascii="Montserrat" w:eastAsia="Times New Roman" w:hAnsi="Montserrat" w:cs="Arial"/>
          <w:b/>
          <w:bCs/>
          <w:sz w:val="28"/>
          <w:szCs w:val="28"/>
        </w:rPr>
        <w:t> </w:t>
      </w:r>
    </w:p>
    <w:p w14:paraId="4CCAE103" w14:textId="77777777" w:rsidR="00CE798A" w:rsidRPr="00CE798A" w:rsidRDefault="00CE798A" w:rsidP="00CE798A">
      <w:pPr>
        <w:spacing w:after="0" w:line="240" w:lineRule="auto"/>
        <w:textAlignment w:val="baseline"/>
        <w:rPr>
          <w:rFonts w:ascii="Montserrat Light" w:eastAsia="Times New Roman" w:hAnsi="Montserrat Light" w:cs="Segoe UI"/>
          <w:b/>
          <w:bCs/>
          <w:sz w:val="18"/>
          <w:szCs w:val="18"/>
        </w:rPr>
      </w:pPr>
    </w:p>
    <w:p w14:paraId="611D921B" w14:textId="77777777" w:rsidR="00CE798A" w:rsidRPr="00CE798A" w:rsidRDefault="00CE798A" w:rsidP="00CE798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CE798A">
        <w:rPr>
          <w:rFonts w:ascii="Montserrat Light" w:eastAsia="Times New Roman" w:hAnsi="Montserrat Light" w:cs="Arial"/>
          <w:sz w:val="24"/>
          <w:szCs w:val="24"/>
        </w:rPr>
        <w:t>Baue das Pendel nach Anleitung auf und befestige dein Smartphone in der dafür vorgesehenen Halterung. Starte anschließend den Versuch „</w:t>
      </w:r>
      <w:proofErr w:type="spellStart"/>
      <w:r w:rsidRPr="00CE798A">
        <w:rPr>
          <w:rFonts w:ascii="Montserrat Light" w:eastAsia="Times New Roman" w:hAnsi="Montserrat Light" w:cs="Arial"/>
          <w:sz w:val="24"/>
          <w:szCs w:val="24"/>
        </w:rPr>
        <w:t>ft</w:t>
      </w:r>
      <w:proofErr w:type="spellEnd"/>
      <w:r w:rsidRPr="00CE798A">
        <w:rPr>
          <w:rFonts w:ascii="Montserrat Light" w:eastAsia="Times New Roman" w:hAnsi="Montserrat Light" w:cs="Arial"/>
          <w:sz w:val="24"/>
          <w:szCs w:val="24"/>
        </w:rPr>
        <w:t xml:space="preserve">-Pendel“ (siehe dazu auch das Arbeitsblatt „Einführung in </w:t>
      </w:r>
      <w:proofErr w:type="spellStart"/>
      <w:r w:rsidRPr="00CE798A">
        <w:rPr>
          <w:rFonts w:ascii="Montserrat Light" w:eastAsia="Times New Roman" w:hAnsi="Montserrat Light" w:cs="Arial"/>
          <w:sz w:val="24"/>
          <w:szCs w:val="24"/>
        </w:rPr>
        <w:t>phyphox</w:t>
      </w:r>
      <w:proofErr w:type="spellEnd"/>
      <w:r w:rsidRPr="00CE798A">
        <w:rPr>
          <w:rFonts w:ascii="Montserrat Light" w:eastAsia="Times New Roman" w:hAnsi="Montserrat Light" w:cs="Arial"/>
          <w:sz w:val="24"/>
          <w:szCs w:val="24"/>
        </w:rPr>
        <w:t>“). </w:t>
      </w:r>
    </w:p>
    <w:p w14:paraId="467AFB09" w14:textId="77777777" w:rsidR="00CE798A" w:rsidRPr="00CE798A" w:rsidRDefault="00CE798A" w:rsidP="00CE798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CE798A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76FD7151" w14:textId="1E271F83" w:rsidR="00CE798A" w:rsidRPr="00CE798A" w:rsidRDefault="00CE798A" w:rsidP="00CE798A">
      <w:pPr>
        <w:spacing w:after="0" w:line="240" w:lineRule="auto"/>
        <w:textAlignment w:val="baseline"/>
        <w:rPr>
          <w:rFonts w:ascii="Montserrat" w:eastAsia="Times New Roman" w:hAnsi="Montserrat" w:cs="Arial"/>
          <w:b/>
          <w:bCs/>
          <w:sz w:val="28"/>
          <w:szCs w:val="28"/>
        </w:rPr>
      </w:pPr>
      <w:r w:rsidRPr="00CE798A">
        <w:rPr>
          <w:rFonts w:ascii="Montserrat" w:eastAsia="Times New Roman" w:hAnsi="Montserrat" w:cs="Arial"/>
          <w:sz w:val="28"/>
          <w:szCs w:val="28"/>
        </w:rPr>
        <w:t>Experimentieraufgabe</w:t>
      </w:r>
      <w:r w:rsidRPr="00CE798A">
        <w:rPr>
          <w:rFonts w:ascii="Montserrat" w:eastAsia="Times New Roman" w:hAnsi="Montserrat" w:cs="Arial"/>
          <w:b/>
          <w:bCs/>
          <w:sz w:val="28"/>
          <w:szCs w:val="28"/>
        </w:rPr>
        <w:t> </w:t>
      </w:r>
    </w:p>
    <w:p w14:paraId="5DF09BE3" w14:textId="77777777" w:rsidR="00CE798A" w:rsidRPr="00CE798A" w:rsidRDefault="00CE798A" w:rsidP="00CE798A">
      <w:pPr>
        <w:spacing w:after="0" w:line="240" w:lineRule="auto"/>
        <w:textAlignment w:val="baseline"/>
        <w:rPr>
          <w:rFonts w:ascii="Montserrat Light" w:eastAsia="Times New Roman" w:hAnsi="Montserrat Light" w:cs="Segoe UI"/>
          <w:b/>
          <w:bCs/>
          <w:sz w:val="18"/>
          <w:szCs w:val="18"/>
        </w:rPr>
      </w:pPr>
    </w:p>
    <w:p w14:paraId="73F12396" w14:textId="72992F40" w:rsidR="00CE798A" w:rsidRDefault="00CE798A" w:rsidP="00CE798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  <w:r w:rsidRPr="00CE798A">
        <w:rPr>
          <w:rFonts w:ascii="Montserrat Light" w:eastAsia="Times New Roman" w:hAnsi="Montserrat Light" w:cs="Arial"/>
          <w:b/>
          <w:bCs/>
          <w:sz w:val="24"/>
          <w:szCs w:val="24"/>
        </w:rPr>
        <w:t>Aufgabe 1:</w:t>
      </w:r>
      <w:r w:rsidRPr="00CE798A">
        <w:rPr>
          <w:rFonts w:ascii="Montserrat Light" w:eastAsia="Times New Roman" w:hAnsi="Montserrat Light" w:cs="Arial"/>
          <w:sz w:val="24"/>
          <w:szCs w:val="24"/>
        </w:rPr>
        <w:t>  </w:t>
      </w:r>
    </w:p>
    <w:p w14:paraId="79B697A4" w14:textId="77777777" w:rsidR="00CE798A" w:rsidRPr="00CE798A" w:rsidRDefault="00CE798A" w:rsidP="00CE798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</w:p>
    <w:p w14:paraId="04EF38BE" w14:textId="77777777" w:rsidR="00CE798A" w:rsidRPr="00CE798A" w:rsidRDefault="00CE798A" w:rsidP="00CE798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CE798A">
        <w:rPr>
          <w:rFonts w:ascii="Montserrat Light" w:eastAsia="Times New Roman" w:hAnsi="Montserrat Light" w:cs="Arial"/>
          <w:sz w:val="24"/>
          <w:szCs w:val="24"/>
        </w:rPr>
        <w:t>Formuliere nun deine Vermutungen (Hypothesen), wie sich die Periodendauer (die Zeit für eine Schwingung) des Pendels verändert: </w:t>
      </w:r>
    </w:p>
    <w:p w14:paraId="68607F41" w14:textId="77777777" w:rsidR="00CE798A" w:rsidRPr="00CE798A" w:rsidRDefault="00CE798A" w:rsidP="00CE798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CE798A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58FEBD39" w14:textId="67018241" w:rsidR="00CE798A" w:rsidRDefault="00CE798A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  <w:r w:rsidRPr="00CE798A">
        <w:rPr>
          <w:rFonts w:ascii="Montserrat Light" w:eastAsia="Times New Roman" w:hAnsi="Montserrat Light" w:cs="Arial"/>
          <w:sz w:val="24"/>
          <w:szCs w:val="24"/>
        </w:rPr>
        <w:t>Je _______________ die Winkelträger (Pendellänge) desto, _____________ schwingt das Pendel. </w:t>
      </w:r>
    </w:p>
    <w:p w14:paraId="3FEEEF6D" w14:textId="77777777" w:rsidR="00CE798A" w:rsidRPr="00CE798A" w:rsidRDefault="00CE798A" w:rsidP="00CE798A">
      <w:pPr>
        <w:spacing w:after="0" w:line="240" w:lineRule="auto"/>
        <w:ind w:left="1080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</w:p>
    <w:p w14:paraId="3FAE2107" w14:textId="6CE47645" w:rsidR="00CE798A" w:rsidRDefault="00CE798A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  <w:r w:rsidRPr="00CE798A">
        <w:rPr>
          <w:rFonts w:ascii="Montserrat Light" w:eastAsia="Times New Roman" w:hAnsi="Montserrat Light" w:cs="Arial"/>
          <w:sz w:val="24"/>
          <w:szCs w:val="24"/>
        </w:rPr>
        <w:t>Wird das Pendelgewicht erhöht, dann  </w:t>
      </w:r>
    </w:p>
    <w:p w14:paraId="139A3379" w14:textId="77777777" w:rsidR="00CE798A" w:rsidRPr="00CE798A" w:rsidRDefault="00CE798A" w:rsidP="00CE798A">
      <w:pPr>
        <w:spacing w:after="0" w:line="240" w:lineRule="auto"/>
        <w:ind w:left="1080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</w:p>
    <w:p w14:paraId="1635E3E9" w14:textId="6DC2D8BB" w:rsidR="00CE798A" w:rsidRPr="00CE798A" w:rsidRDefault="00CE798A" w:rsidP="00CE798A">
      <w:pPr>
        <w:spacing w:after="0" w:line="240" w:lineRule="auto"/>
        <w:ind w:left="720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CE798A">
        <w:rPr>
          <w:rFonts w:ascii="Montserrat Light" w:hAnsi="Montserrat Light"/>
          <w:noProof/>
        </w:rPr>
        <w:drawing>
          <wp:inline distT="0" distB="0" distL="0" distR="0" wp14:anchorId="245AFD1E" wp14:editId="576033C9">
            <wp:extent cx="304800" cy="304800"/>
            <wp:effectExtent l="0" t="0" r="0" b="0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 Light" w:eastAsia="Times New Roman" w:hAnsi="Montserrat Light" w:cs="Arial"/>
          <w:sz w:val="24"/>
          <w:szCs w:val="24"/>
        </w:rPr>
        <w:t xml:space="preserve"> </w:t>
      </w:r>
      <w:r w:rsidRPr="00CE798A">
        <w:rPr>
          <w:rFonts w:ascii="Montserrat Light" w:eastAsia="Times New Roman" w:hAnsi="Montserrat Light" w:cs="Arial"/>
          <w:sz w:val="24"/>
          <w:szCs w:val="24"/>
        </w:rPr>
        <w:t>verkürzt sich die Periodendauer  </w:t>
      </w:r>
    </w:p>
    <w:p w14:paraId="2C75175F" w14:textId="77777777" w:rsidR="00CE798A" w:rsidRPr="00CE798A" w:rsidRDefault="00CE798A" w:rsidP="00CE798A">
      <w:pPr>
        <w:spacing w:after="0" w:line="240" w:lineRule="auto"/>
        <w:ind w:left="720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CE798A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230E540E" w14:textId="713ED41B" w:rsidR="00CE798A" w:rsidRPr="00CE798A" w:rsidRDefault="00CE798A" w:rsidP="00CE798A">
      <w:pPr>
        <w:spacing w:after="0" w:line="240" w:lineRule="auto"/>
        <w:ind w:left="720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CE798A">
        <w:rPr>
          <w:rFonts w:ascii="Montserrat Light" w:hAnsi="Montserrat Light"/>
          <w:noProof/>
        </w:rPr>
        <w:drawing>
          <wp:inline distT="0" distB="0" distL="0" distR="0" wp14:anchorId="51AD21D1" wp14:editId="6500F834">
            <wp:extent cx="339969" cy="339969"/>
            <wp:effectExtent l="0" t="0" r="3175" b="3175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24" cy="340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 Light" w:eastAsia="Times New Roman" w:hAnsi="Montserrat Light" w:cs="Arial"/>
          <w:sz w:val="24"/>
          <w:szCs w:val="24"/>
        </w:rPr>
        <w:t xml:space="preserve"> </w:t>
      </w:r>
      <w:r w:rsidRPr="00CE798A">
        <w:rPr>
          <w:rFonts w:ascii="Montserrat Light" w:eastAsia="Times New Roman" w:hAnsi="Montserrat Light" w:cs="Arial"/>
          <w:sz w:val="24"/>
          <w:szCs w:val="24"/>
        </w:rPr>
        <w:t>bleibt die Periodendauer unverändert </w:t>
      </w:r>
    </w:p>
    <w:p w14:paraId="77BB6DEE" w14:textId="77777777" w:rsidR="00CE798A" w:rsidRPr="00CE798A" w:rsidRDefault="00CE798A" w:rsidP="00CE798A">
      <w:pPr>
        <w:spacing w:after="0" w:line="240" w:lineRule="auto"/>
        <w:ind w:left="720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CE798A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6C754349" w14:textId="125BFB42" w:rsidR="00CE798A" w:rsidRPr="00CE798A" w:rsidRDefault="00CE798A" w:rsidP="00CE798A">
      <w:pPr>
        <w:spacing w:after="0" w:line="240" w:lineRule="auto"/>
        <w:ind w:left="720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CE798A">
        <w:rPr>
          <w:rFonts w:ascii="Montserrat Light" w:hAnsi="Montserrat Light"/>
          <w:noProof/>
        </w:rPr>
        <w:drawing>
          <wp:inline distT="0" distB="0" distL="0" distR="0" wp14:anchorId="79F7386C" wp14:editId="10C37DB4">
            <wp:extent cx="333375" cy="333375"/>
            <wp:effectExtent l="0" t="0" r="9525" b="9525"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 Light" w:eastAsia="Times New Roman" w:hAnsi="Montserrat Light" w:cs="Arial"/>
          <w:sz w:val="24"/>
          <w:szCs w:val="24"/>
        </w:rPr>
        <w:t xml:space="preserve"> </w:t>
      </w:r>
      <w:r w:rsidRPr="00CE798A">
        <w:rPr>
          <w:rFonts w:ascii="Montserrat Light" w:eastAsia="Times New Roman" w:hAnsi="Montserrat Light" w:cs="Arial"/>
          <w:sz w:val="24"/>
          <w:szCs w:val="24"/>
        </w:rPr>
        <w:t>erhöht sich die Periodendauer  </w:t>
      </w:r>
    </w:p>
    <w:p w14:paraId="69A34339" w14:textId="77777777" w:rsidR="00CE798A" w:rsidRPr="00CE798A" w:rsidRDefault="00CE798A" w:rsidP="00CE798A">
      <w:pPr>
        <w:spacing w:after="0" w:line="240" w:lineRule="auto"/>
        <w:ind w:left="360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CE798A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3756DDB7" w14:textId="2811E8FC" w:rsidR="00CE798A" w:rsidRDefault="00CE798A" w:rsidP="00CE798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  <w:r w:rsidRPr="00CE798A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5223DA26" w14:textId="77777777" w:rsidR="00CE798A" w:rsidRDefault="00CE798A">
      <w:pPr>
        <w:rPr>
          <w:rFonts w:ascii="Montserrat Light" w:eastAsia="Times New Roman" w:hAnsi="Montserrat Light" w:cs="Arial"/>
          <w:sz w:val="24"/>
          <w:szCs w:val="24"/>
        </w:rPr>
      </w:pPr>
      <w:r>
        <w:rPr>
          <w:rFonts w:ascii="Montserrat Light" w:eastAsia="Times New Roman" w:hAnsi="Montserrat Light" w:cs="Arial"/>
          <w:sz w:val="24"/>
          <w:szCs w:val="24"/>
        </w:rPr>
        <w:br w:type="page"/>
      </w:r>
    </w:p>
    <w:p w14:paraId="00B7D924" w14:textId="77777777" w:rsidR="00CE798A" w:rsidRPr="00CE798A" w:rsidRDefault="00CE798A" w:rsidP="00CE798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</w:p>
    <w:p w14:paraId="1A848090" w14:textId="4C63ED15" w:rsidR="00CE798A" w:rsidRDefault="00CE798A" w:rsidP="00CE798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  <w:r w:rsidRPr="00CE798A">
        <w:rPr>
          <w:rFonts w:ascii="Montserrat Light" w:eastAsia="Times New Roman" w:hAnsi="Montserrat Light" w:cs="Arial"/>
          <w:b/>
          <w:bCs/>
          <w:sz w:val="24"/>
          <w:szCs w:val="24"/>
        </w:rPr>
        <w:t>Aufgabe 2: </w:t>
      </w:r>
      <w:r w:rsidRPr="00CE798A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308B1938" w14:textId="77777777" w:rsidR="00CE798A" w:rsidRPr="00CE798A" w:rsidRDefault="00CE798A" w:rsidP="00CE798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</w:p>
    <w:p w14:paraId="6844C7F0" w14:textId="66885B05" w:rsidR="00CE798A" w:rsidRDefault="00CE798A" w:rsidP="00CE798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  <w:r w:rsidRPr="00CE798A">
        <w:rPr>
          <w:rFonts w:ascii="Montserrat Light" w:eastAsia="Times New Roman" w:hAnsi="Montserrat Light" w:cs="Arial"/>
          <w:sz w:val="24"/>
          <w:szCs w:val="24"/>
        </w:rPr>
        <w:t>Überprüfe jetzt deine Vermutungen aus Aufgabe 1 mithilfe von experimentellen Daten. Fülle dazu die folgenden beiden Tabellen aus, indem du die Periodendauer mit dem Smartphone misst. (das Gewicht kannst du z.B. verändern, indem du unterschiedliche Smartphones verwendest). </w:t>
      </w:r>
    </w:p>
    <w:p w14:paraId="1818C116" w14:textId="77777777" w:rsidR="00CE798A" w:rsidRPr="00CE798A" w:rsidRDefault="00CE798A" w:rsidP="00CE798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</w:p>
    <w:p w14:paraId="31B721CC" w14:textId="77777777" w:rsidR="00CE798A" w:rsidRPr="00CE798A" w:rsidRDefault="00CE798A" w:rsidP="00CE798A">
      <w:pPr>
        <w:spacing w:after="0" w:line="240" w:lineRule="auto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CE798A">
        <w:rPr>
          <w:rFonts w:ascii="Montserrat Light" w:eastAsia="Times New Roman" w:hAnsi="Montserrat Light" w:cs="Arial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803"/>
        <w:gridCol w:w="1354"/>
        <w:gridCol w:w="1827"/>
        <w:gridCol w:w="1803"/>
      </w:tblGrid>
      <w:tr w:rsidR="00CE798A" w:rsidRPr="00CE798A" w14:paraId="765B40D2" w14:textId="77777777" w:rsidTr="00CE798A">
        <w:trPr>
          <w:trHeight w:val="30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86041" w14:textId="77777777" w:rsidR="00CE798A" w:rsidRPr="00CE798A" w:rsidRDefault="00CE798A" w:rsidP="00CE798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CE798A">
              <w:rPr>
                <w:rFonts w:ascii="Montserrat Light" w:eastAsia="Times New Roman" w:hAnsi="Montserrat Light" w:cs="Arial"/>
                <w:sz w:val="24"/>
                <w:szCs w:val="24"/>
              </w:rPr>
              <w:t>Befestigungslänge in cm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192F3" w14:textId="77777777" w:rsidR="00CE798A" w:rsidRPr="00CE798A" w:rsidRDefault="00CE798A" w:rsidP="00CE798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CE798A">
              <w:rPr>
                <w:rFonts w:ascii="Montserrat Light" w:eastAsia="Times New Roman" w:hAnsi="Montserrat Light" w:cs="Arial"/>
                <w:sz w:val="24"/>
                <w:szCs w:val="24"/>
              </w:rPr>
              <w:t>Periodendauer in s 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85F5F5A" w14:textId="77777777" w:rsidR="00CE798A" w:rsidRPr="00CE798A" w:rsidRDefault="00CE798A" w:rsidP="00CE798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CE798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D9C8D4" w14:textId="77777777" w:rsidR="00CE798A" w:rsidRPr="00CE798A" w:rsidRDefault="00CE798A" w:rsidP="00CE798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CE798A">
              <w:rPr>
                <w:rFonts w:ascii="Montserrat Light" w:eastAsia="Times New Roman" w:hAnsi="Montserrat Light" w:cs="Arial"/>
                <w:sz w:val="24"/>
                <w:szCs w:val="24"/>
              </w:rPr>
              <w:t>Pendelgewicht in g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A2B47" w14:textId="77777777" w:rsidR="00CE798A" w:rsidRPr="00CE798A" w:rsidRDefault="00CE798A" w:rsidP="00CE798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CE798A">
              <w:rPr>
                <w:rFonts w:ascii="Montserrat Light" w:eastAsia="Times New Roman" w:hAnsi="Montserrat Light" w:cs="Arial"/>
                <w:sz w:val="24"/>
                <w:szCs w:val="24"/>
              </w:rPr>
              <w:t>Periodendauer in s </w:t>
            </w:r>
          </w:p>
        </w:tc>
      </w:tr>
      <w:tr w:rsidR="00CE798A" w:rsidRPr="00CE798A" w14:paraId="09BA5BDB" w14:textId="77777777" w:rsidTr="00CE798A">
        <w:trPr>
          <w:trHeight w:val="30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D2A636" w14:textId="77777777" w:rsidR="00CE798A" w:rsidRPr="00CE798A" w:rsidRDefault="00CE798A" w:rsidP="00CE798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CE798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3F2B14" w14:textId="77777777" w:rsidR="00CE798A" w:rsidRPr="00CE798A" w:rsidRDefault="00CE798A" w:rsidP="00CE798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CE798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B64605B" w14:textId="77777777" w:rsidR="00CE798A" w:rsidRPr="00CE798A" w:rsidRDefault="00CE798A" w:rsidP="00CE798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CE798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13E79" w14:textId="77777777" w:rsidR="00CE798A" w:rsidRPr="00CE798A" w:rsidRDefault="00CE798A" w:rsidP="00CE798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CE798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6A9BC" w14:textId="77777777" w:rsidR="00CE798A" w:rsidRPr="00CE798A" w:rsidRDefault="00CE798A" w:rsidP="00CE798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CE798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</w:tr>
      <w:tr w:rsidR="00CE798A" w:rsidRPr="00CE798A" w14:paraId="0EBCAF07" w14:textId="77777777" w:rsidTr="00CE798A">
        <w:trPr>
          <w:trHeight w:val="30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6289C5" w14:textId="77777777" w:rsidR="00CE798A" w:rsidRPr="00CE798A" w:rsidRDefault="00CE798A" w:rsidP="00CE798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CE798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4C20A8" w14:textId="77777777" w:rsidR="00CE798A" w:rsidRPr="00CE798A" w:rsidRDefault="00CE798A" w:rsidP="00CE798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CE798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B8DC1EB" w14:textId="77777777" w:rsidR="00CE798A" w:rsidRPr="00CE798A" w:rsidRDefault="00CE798A" w:rsidP="00CE798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CE798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53C00" w14:textId="77777777" w:rsidR="00CE798A" w:rsidRPr="00CE798A" w:rsidRDefault="00CE798A" w:rsidP="00CE798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CE798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B8791" w14:textId="77777777" w:rsidR="00CE798A" w:rsidRPr="00CE798A" w:rsidRDefault="00CE798A" w:rsidP="00CE798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CE798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</w:tr>
      <w:tr w:rsidR="00CE798A" w:rsidRPr="00CE798A" w14:paraId="617BA626" w14:textId="77777777" w:rsidTr="00CE798A">
        <w:trPr>
          <w:trHeight w:val="30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9361DA" w14:textId="77777777" w:rsidR="00CE798A" w:rsidRPr="00CE798A" w:rsidRDefault="00CE798A" w:rsidP="00CE798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CE798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1DDEE1" w14:textId="77777777" w:rsidR="00CE798A" w:rsidRPr="00CE798A" w:rsidRDefault="00CE798A" w:rsidP="00CE798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CE798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0FC5326" w14:textId="77777777" w:rsidR="00CE798A" w:rsidRPr="00CE798A" w:rsidRDefault="00CE798A" w:rsidP="00CE798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CE798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ECAEB" w14:textId="77777777" w:rsidR="00CE798A" w:rsidRPr="00CE798A" w:rsidRDefault="00CE798A" w:rsidP="00CE798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CE798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B8BB7" w14:textId="77777777" w:rsidR="00CE798A" w:rsidRPr="00CE798A" w:rsidRDefault="00CE798A" w:rsidP="00CE798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CE798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</w:tr>
      <w:tr w:rsidR="00CE798A" w:rsidRPr="00CE798A" w14:paraId="113E6475" w14:textId="77777777" w:rsidTr="00CE798A">
        <w:trPr>
          <w:trHeight w:val="30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A1E243" w14:textId="77777777" w:rsidR="00CE798A" w:rsidRPr="00CE798A" w:rsidRDefault="00CE798A" w:rsidP="00CE798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CE798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71FD34" w14:textId="77777777" w:rsidR="00CE798A" w:rsidRPr="00CE798A" w:rsidRDefault="00CE798A" w:rsidP="00CE798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CE798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00B9E11" w14:textId="77777777" w:rsidR="00CE798A" w:rsidRPr="00CE798A" w:rsidRDefault="00CE798A" w:rsidP="00CE798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CE798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BB46A" w14:textId="77777777" w:rsidR="00CE798A" w:rsidRPr="00CE798A" w:rsidRDefault="00CE798A" w:rsidP="00CE798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CE798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050FDD" w14:textId="77777777" w:rsidR="00CE798A" w:rsidRPr="00CE798A" w:rsidRDefault="00CE798A" w:rsidP="00CE798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CE798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</w:tr>
      <w:tr w:rsidR="00CE798A" w:rsidRPr="00CE798A" w14:paraId="6F5EB0B2" w14:textId="77777777" w:rsidTr="00CE798A">
        <w:trPr>
          <w:trHeight w:val="30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0A7CF" w14:textId="77777777" w:rsidR="00CE798A" w:rsidRPr="00CE798A" w:rsidRDefault="00CE798A" w:rsidP="00CE798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CE798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278BB" w14:textId="77777777" w:rsidR="00CE798A" w:rsidRPr="00CE798A" w:rsidRDefault="00CE798A" w:rsidP="00CE798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CE798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5EE712F" w14:textId="77777777" w:rsidR="00CE798A" w:rsidRPr="00CE798A" w:rsidRDefault="00CE798A" w:rsidP="00CE798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CE798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78C3FB" w14:textId="77777777" w:rsidR="00CE798A" w:rsidRPr="00CE798A" w:rsidRDefault="00CE798A" w:rsidP="00CE798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CE798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035EF4" w14:textId="77777777" w:rsidR="00CE798A" w:rsidRPr="00CE798A" w:rsidRDefault="00CE798A" w:rsidP="00CE798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CE798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</w:tr>
      <w:tr w:rsidR="00CE798A" w:rsidRPr="00CE798A" w14:paraId="013BF0F4" w14:textId="77777777" w:rsidTr="00CE798A">
        <w:trPr>
          <w:trHeight w:val="30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AD98D3" w14:textId="77777777" w:rsidR="00CE798A" w:rsidRPr="00CE798A" w:rsidRDefault="00CE798A" w:rsidP="00CE798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CE798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CC8962" w14:textId="77777777" w:rsidR="00CE798A" w:rsidRPr="00CE798A" w:rsidRDefault="00CE798A" w:rsidP="00CE798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CE798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5BF26F4" w14:textId="77777777" w:rsidR="00CE798A" w:rsidRPr="00CE798A" w:rsidRDefault="00CE798A" w:rsidP="00CE798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CE798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63AE2" w14:textId="77777777" w:rsidR="00CE798A" w:rsidRPr="00CE798A" w:rsidRDefault="00CE798A" w:rsidP="00CE798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CE798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4D9437" w14:textId="77777777" w:rsidR="00CE798A" w:rsidRPr="00CE798A" w:rsidRDefault="00CE798A" w:rsidP="00CE798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CE798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</w:tr>
      <w:tr w:rsidR="00CE798A" w:rsidRPr="00CE798A" w14:paraId="600E8D08" w14:textId="77777777" w:rsidTr="00CE798A">
        <w:trPr>
          <w:trHeight w:val="30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7801A" w14:textId="77777777" w:rsidR="00CE798A" w:rsidRPr="00CE798A" w:rsidRDefault="00CE798A" w:rsidP="00CE798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CE798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A5FE2" w14:textId="77777777" w:rsidR="00CE798A" w:rsidRPr="00CE798A" w:rsidRDefault="00CE798A" w:rsidP="00CE798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CE798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CDD187A" w14:textId="77777777" w:rsidR="00CE798A" w:rsidRPr="00CE798A" w:rsidRDefault="00CE798A" w:rsidP="00CE798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CE798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00BCB7" w14:textId="77777777" w:rsidR="00CE798A" w:rsidRPr="00CE798A" w:rsidRDefault="00CE798A" w:rsidP="00CE798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CE798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47B64" w14:textId="77777777" w:rsidR="00CE798A" w:rsidRPr="00CE798A" w:rsidRDefault="00CE798A" w:rsidP="00CE798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CE798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</w:tr>
      <w:tr w:rsidR="00CE798A" w:rsidRPr="00CE798A" w14:paraId="484AC9AA" w14:textId="77777777" w:rsidTr="00CE798A">
        <w:trPr>
          <w:trHeight w:val="30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4566B7" w14:textId="77777777" w:rsidR="00CE798A" w:rsidRPr="00CE798A" w:rsidRDefault="00CE798A" w:rsidP="00CE798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CE798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24927" w14:textId="77777777" w:rsidR="00CE798A" w:rsidRPr="00CE798A" w:rsidRDefault="00CE798A" w:rsidP="00CE798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CE798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F3D52BB" w14:textId="77777777" w:rsidR="00CE798A" w:rsidRPr="00CE798A" w:rsidRDefault="00CE798A" w:rsidP="00CE798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CE798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9BA98C" w14:textId="77777777" w:rsidR="00CE798A" w:rsidRPr="00CE798A" w:rsidRDefault="00CE798A" w:rsidP="00CE798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CE798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442FE" w14:textId="77777777" w:rsidR="00CE798A" w:rsidRPr="00CE798A" w:rsidRDefault="00CE798A" w:rsidP="00CE798A">
            <w:pPr>
              <w:spacing w:after="0" w:line="240" w:lineRule="auto"/>
              <w:jc w:val="both"/>
              <w:textAlignment w:val="baseline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CE798A">
              <w:rPr>
                <w:rFonts w:ascii="Montserrat Light" w:eastAsia="Times New Roman" w:hAnsi="Montserrat Light" w:cs="Arial"/>
                <w:sz w:val="24"/>
                <w:szCs w:val="24"/>
              </w:rPr>
              <w:t> </w:t>
            </w:r>
          </w:p>
        </w:tc>
      </w:tr>
    </w:tbl>
    <w:p w14:paraId="78274BDB" w14:textId="77777777" w:rsidR="00CE798A" w:rsidRPr="00CE798A" w:rsidRDefault="00CE798A" w:rsidP="00CE798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CE798A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16960D3E" w14:textId="77777777" w:rsidR="00CE798A" w:rsidRPr="00CE798A" w:rsidRDefault="00CE798A" w:rsidP="00CE798A">
      <w:pPr>
        <w:spacing w:after="0" w:line="240" w:lineRule="auto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CE798A">
        <w:rPr>
          <w:rFonts w:ascii="Montserrat Light" w:eastAsia="Times New Roman" w:hAnsi="Montserrat Light" w:cs="Arial"/>
          <w:sz w:val="24"/>
          <w:szCs w:val="24"/>
        </w:rPr>
        <w:t>Kannst du deine Vermutungen bestätigen? </w:t>
      </w:r>
    </w:p>
    <w:p w14:paraId="1586C098" w14:textId="77777777" w:rsidR="00CE798A" w:rsidRPr="00CE798A" w:rsidRDefault="00CE798A" w:rsidP="00CE798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CE798A">
        <w:rPr>
          <w:rFonts w:ascii="Montserrat Light" w:eastAsia="Times New Roman" w:hAnsi="Montserrat Light" w:cs="Arial"/>
          <w:sz w:val="24"/>
          <w:szCs w:val="24"/>
        </w:rPr>
        <w:t>___________________________________________________________________ </w:t>
      </w:r>
    </w:p>
    <w:p w14:paraId="6D973C1E" w14:textId="77777777" w:rsidR="00CE798A" w:rsidRPr="00CE798A" w:rsidRDefault="00CE798A" w:rsidP="00CE798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CE798A">
        <w:rPr>
          <w:rFonts w:ascii="Montserrat Light" w:eastAsia="Times New Roman" w:hAnsi="Montserrat Light" w:cs="Arial"/>
          <w:sz w:val="24"/>
          <w:szCs w:val="24"/>
        </w:rPr>
        <w:t>___________________________________________________________________ </w:t>
      </w:r>
    </w:p>
    <w:p w14:paraId="5DEA2DE1" w14:textId="77777777" w:rsidR="00CE798A" w:rsidRPr="00CE798A" w:rsidRDefault="00CE798A" w:rsidP="00CE798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CE798A">
        <w:rPr>
          <w:rFonts w:ascii="Montserrat Light" w:eastAsia="Times New Roman" w:hAnsi="Montserrat Light" w:cs="Arial"/>
          <w:sz w:val="24"/>
          <w:szCs w:val="24"/>
        </w:rPr>
        <w:t>___________________________________________________________________ </w:t>
      </w:r>
    </w:p>
    <w:p w14:paraId="7BEEE8A0" w14:textId="77777777" w:rsidR="00CE798A" w:rsidRPr="00CE798A" w:rsidRDefault="00CE798A" w:rsidP="00CE798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CE798A">
        <w:rPr>
          <w:rFonts w:ascii="Montserrat Light" w:eastAsia="Times New Roman" w:hAnsi="Montserrat Light" w:cs="Times New Roman"/>
          <w:sz w:val="24"/>
          <w:szCs w:val="24"/>
        </w:rPr>
        <w:t> </w:t>
      </w:r>
    </w:p>
    <w:p w14:paraId="0C637E01" w14:textId="77777777" w:rsidR="00CE798A" w:rsidRDefault="00CE798A" w:rsidP="00CE798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  <w:r w:rsidRPr="00CE798A">
        <w:rPr>
          <w:rFonts w:ascii="Montserrat Light" w:eastAsia="Times New Roman" w:hAnsi="Montserrat Light" w:cs="Arial"/>
          <w:b/>
          <w:bCs/>
          <w:sz w:val="24"/>
          <w:szCs w:val="24"/>
        </w:rPr>
        <w:t>Aufgabe 3:</w:t>
      </w:r>
      <w:r w:rsidRPr="00CE798A">
        <w:rPr>
          <w:rFonts w:ascii="Montserrat Light" w:eastAsia="Times New Roman" w:hAnsi="Montserrat Light" w:cs="Arial"/>
          <w:sz w:val="24"/>
          <w:szCs w:val="24"/>
        </w:rPr>
        <w:t xml:space="preserve"> </w:t>
      </w:r>
    </w:p>
    <w:p w14:paraId="0603FA5C" w14:textId="77777777" w:rsidR="00CE798A" w:rsidRDefault="00CE798A" w:rsidP="00CE798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Arial"/>
          <w:sz w:val="24"/>
          <w:szCs w:val="24"/>
        </w:rPr>
      </w:pPr>
    </w:p>
    <w:p w14:paraId="175F44CE" w14:textId="5FE597F8" w:rsidR="00CE798A" w:rsidRPr="00CE798A" w:rsidRDefault="00CE798A" w:rsidP="00CE798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CE798A">
        <w:rPr>
          <w:rFonts w:ascii="Montserrat Light" w:eastAsia="Times New Roman" w:hAnsi="Montserrat Light" w:cs="Arial"/>
          <w:sz w:val="24"/>
          <w:szCs w:val="24"/>
        </w:rPr>
        <w:t>Die Periodendauer kann mit folgender Formel berechnet werden (</w:t>
      </w:r>
      <w:r w:rsidRPr="00CE798A">
        <w:rPr>
          <w:rFonts w:ascii="Montserrat Light" w:eastAsia="Times New Roman" w:hAnsi="Montserrat Light" w:cs="Arial"/>
          <w:i/>
          <w:iCs/>
          <w:sz w:val="24"/>
          <w:szCs w:val="24"/>
        </w:rPr>
        <w:t>T</w:t>
      </w:r>
      <w:r w:rsidRPr="00CE798A">
        <w:rPr>
          <w:rFonts w:ascii="Montserrat Light" w:eastAsia="Times New Roman" w:hAnsi="Montserrat Light" w:cs="Arial"/>
          <w:sz w:val="24"/>
          <w:szCs w:val="24"/>
        </w:rPr>
        <w:t xml:space="preserve"> ist die Periodendauer, </w:t>
      </w:r>
      <w:r w:rsidRPr="00CE798A">
        <w:rPr>
          <w:rFonts w:ascii="Montserrat Light" w:eastAsia="Times New Roman" w:hAnsi="Montserrat Light" w:cs="Arial"/>
          <w:i/>
          <w:iCs/>
          <w:sz w:val="24"/>
          <w:szCs w:val="24"/>
        </w:rPr>
        <w:t>l</w:t>
      </w:r>
      <w:r w:rsidRPr="00CE798A">
        <w:rPr>
          <w:rFonts w:ascii="Montserrat Light" w:eastAsia="Times New Roman" w:hAnsi="Montserrat Light" w:cs="Arial"/>
          <w:sz w:val="24"/>
          <w:szCs w:val="24"/>
        </w:rPr>
        <w:t xml:space="preserve"> die Pendellänge und </w:t>
      </w:r>
      <w:r w:rsidRPr="00CE798A">
        <w:rPr>
          <w:rFonts w:ascii="Montserrat Light" w:eastAsia="Times New Roman" w:hAnsi="Montserrat Light" w:cs="Arial"/>
          <w:i/>
          <w:iCs/>
          <w:sz w:val="24"/>
          <w:szCs w:val="24"/>
        </w:rPr>
        <w:t>g</w:t>
      </w:r>
      <w:r w:rsidRPr="00CE798A">
        <w:rPr>
          <w:rFonts w:ascii="Montserrat Light" w:eastAsia="Times New Roman" w:hAnsi="Montserrat Light" w:cs="Arial"/>
          <w:sz w:val="24"/>
          <w:szCs w:val="24"/>
        </w:rPr>
        <w:t xml:space="preserve"> die Erdbeschleunigung): </w:t>
      </w:r>
    </w:p>
    <w:p w14:paraId="3CDF3DEC" w14:textId="77777777" w:rsidR="00CE798A" w:rsidRPr="00CE798A" w:rsidRDefault="00CE798A" w:rsidP="00CE798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CE798A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5B574B38" w14:textId="77777777" w:rsidR="00CE798A" w:rsidRPr="00CE798A" w:rsidRDefault="00CE798A" w:rsidP="00CE798A">
      <w:pPr>
        <w:spacing w:after="0" w:line="240" w:lineRule="auto"/>
        <w:ind w:firstLine="705"/>
        <w:jc w:val="center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CE798A">
        <w:rPr>
          <w:rFonts w:ascii="Montserrat Light" w:eastAsia="Times New Roman" w:hAnsi="Montserrat Light" w:cs="Segoe UI"/>
          <w:color w:val="666666"/>
          <w:shd w:val="clear" w:color="auto" w:fill="E1E3E6"/>
        </w:rPr>
        <w:t>[Formel]</w:t>
      </w:r>
      <w:r w:rsidRPr="00CE798A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3EED7DEF" w14:textId="77777777" w:rsidR="00CE798A" w:rsidRPr="00CE798A" w:rsidRDefault="00CE798A" w:rsidP="00CE798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CE798A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1D55878C" w14:textId="129D93FF" w:rsidR="00CE798A" w:rsidRPr="00CE798A" w:rsidRDefault="00CE798A" w:rsidP="00CE798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81B9A1" wp14:editId="49D7D02C">
            <wp:simplePos x="0" y="0"/>
            <wp:positionH relativeFrom="column">
              <wp:posOffset>3274271</wp:posOffset>
            </wp:positionH>
            <wp:positionV relativeFrom="paragraph">
              <wp:posOffset>180552</wp:posOffset>
            </wp:positionV>
            <wp:extent cx="537633" cy="297618"/>
            <wp:effectExtent l="0" t="0" r="0" b="7620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690" cy="31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798A">
        <w:rPr>
          <w:rFonts w:ascii="Montserrat Light" w:eastAsia="Times New Roman" w:hAnsi="Montserrat Light" w:cs="Arial"/>
          <w:sz w:val="24"/>
          <w:szCs w:val="24"/>
        </w:rPr>
        <w:t xml:space="preserve">Bestimme die Erdbeschleunigung aus den Daten der Messung aus Aufgabe 2 und vergleiche sie mit dem Literaturwert </w:t>
      </w:r>
    </w:p>
    <w:p w14:paraId="753DD4C2" w14:textId="77777777" w:rsidR="00CE798A" w:rsidRPr="00CE798A" w:rsidRDefault="00CE798A" w:rsidP="00CE798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CE798A">
        <w:rPr>
          <w:rFonts w:ascii="Montserrat Light" w:eastAsia="Times New Roman" w:hAnsi="Montserrat Light" w:cs="Arial"/>
          <w:sz w:val="24"/>
          <w:szCs w:val="24"/>
        </w:rPr>
        <w:t> </w:t>
      </w:r>
    </w:p>
    <w:p w14:paraId="6017FA94" w14:textId="77777777" w:rsidR="00CE798A" w:rsidRPr="00CE798A" w:rsidRDefault="00CE798A" w:rsidP="00CE798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CE798A">
        <w:rPr>
          <w:rFonts w:ascii="Montserrat Light" w:eastAsia="Times New Roman" w:hAnsi="Montserrat Light" w:cs="Arial"/>
          <w:sz w:val="24"/>
          <w:szCs w:val="24"/>
        </w:rPr>
        <w:t>___________________________________________________________________ </w:t>
      </w:r>
    </w:p>
    <w:p w14:paraId="12F4F362" w14:textId="77777777" w:rsidR="00CE798A" w:rsidRPr="00CE798A" w:rsidRDefault="00CE798A" w:rsidP="00CE798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CE798A">
        <w:rPr>
          <w:rFonts w:ascii="Montserrat Light" w:eastAsia="Times New Roman" w:hAnsi="Montserrat Light" w:cs="Arial"/>
          <w:sz w:val="24"/>
          <w:szCs w:val="24"/>
        </w:rPr>
        <w:t>___________________________________________________________________ </w:t>
      </w:r>
    </w:p>
    <w:p w14:paraId="5A29B47E" w14:textId="77777777" w:rsidR="00CE798A" w:rsidRPr="00CE798A" w:rsidRDefault="00CE798A" w:rsidP="00CE798A">
      <w:pPr>
        <w:spacing w:after="0" w:line="240" w:lineRule="auto"/>
        <w:jc w:val="both"/>
        <w:textAlignment w:val="baseline"/>
        <w:rPr>
          <w:rFonts w:ascii="Montserrat Light" w:eastAsia="Times New Roman" w:hAnsi="Montserrat Light" w:cs="Segoe UI"/>
          <w:sz w:val="18"/>
          <w:szCs w:val="18"/>
        </w:rPr>
      </w:pPr>
      <w:r w:rsidRPr="00CE798A">
        <w:rPr>
          <w:rFonts w:ascii="Montserrat Light" w:eastAsia="Times New Roman" w:hAnsi="Montserrat Light" w:cs="Arial"/>
          <w:sz w:val="24"/>
          <w:szCs w:val="24"/>
        </w:rPr>
        <w:t>___________________________________________________________________ </w:t>
      </w:r>
    </w:p>
    <w:p w14:paraId="7CE7F7E4" w14:textId="4CE5C4C6" w:rsidR="00282ADE" w:rsidRPr="006F2598" w:rsidRDefault="00282ADE" w:rsidP="006F2598"/>
    <w:sectPr w:rsidR="00282ADE" w:rsidRPr="006F2598" w:rsidSect="0017107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FD96" w14:textId="77777777" w:rsidR="00466619" w:rsidRDefault="00466619" w:rsidP="00F53614">
      <w:pPr>
        <w:spacing w:after="0" w:line="240" w:lineRule="auto"/>
      </w:pPr>
      <w:r>
        <w:separator/>
      </w:r>
    </w:p>
  </w:endnote>
  <w:endnote w:type="continuationSeparator" w:id="0">
    <w:p w14:paraId="2193A1B7" w14:textId="77777777" w:rsidR="00466619" w:rsidRDefault="00466619" w:rsidP="00F5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B4F00" w14:textId="77777777" w:rsidR="00171076" w:rsidRDefault="001710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1FBC" w14:textId="77777777" w:rsidR="00F53614" w:rsidRDefault="00F53614">
    <w:pPr>
      <w:pStyle w:val="Fuzeile"/>
    </w:pPr>
    <w:r>
      <w:rPr>
        <w:noProof/>
      </w:rPr>
      <w:drawing>
        <wp:anchor distT="0" distB="0" distL="114300" distR="114300" simplePos="0" relativeHeight="251647488" behindDoc="1" locked="0" layoutInCell="1" allowOverlap="1" wp14:anchorId="767E0973" wp14:editId="5C3D7032">
          <wp:simplePos x="0" y="0"/>
          <wp:positionH relativeFrom="column">
            <wp:posOffset>4996424</wp:posOffset>
          </wp:positionH>
          <wp:positionV relativeFrom="paragraph">
            <wp:posOffset>201735</wp:posOffset>
          </wp:positionV>
          <wp:extent cx="1610360" cy="154940"/>
          <wp:effectExtent l="0" t="0" r="8890" b="0"/>
          <wp:wrapTight wrapText="bothSides">
            <wp:wrapPolygon edited="0">
              <wp:start x="0" y="0"/>
              <wp:lineTo x="0" y="18590"/>
              <wp:lineTo x="21464" y="18590"/>
              <wp:lineTo x="21464" y="0"/>
              <wp:lineTo x="17120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30080" behindDoc="0" locked="0" layoutInCell="1" allowOverlap="1" wp14:anchorId="3C060BE6" wp14:editId="4F03594F">
              <wp:simplePos x="0" y="0"/>
              <wp:positionH relativeFrom="column">
                <wp:posOffset>-893933</wp:posOffset>
              </wp:positionH>
              <wp:positionV relativeFrom="paragraph">
                <wp:posOffset>432141</wp:posOffset>
              </wp:positionV>
              <wp:extent cx="7543800" cy="216877"/>
              <wp:effectExtent l="0" t="0" r="19050" b="1206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216877"/>
                      </a:xfrm>
                      <a:prstGeom prst="rect">
                        <a:avLst/>
                      </a:prstGeom>
                      <a:solidFill>
                        <a:srgbClr val="0069B4"/>
                      </a:solidFill>
                      <a:ln>
                        <a:solidFill>
                          <a:srgbClr val="0069B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D9FE4A" w14:textId="77777777" w:rsidR="00F53614" w:rsidRDefault="00F53614" w:rsidP="00F5361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060BE6" id="Rechteck 1" o:spid="_x0000_s1026" style="position:absolute;margin-left:-70.4pt;margin-top:34.05pt;width:594pt;height:17.1pt;z-index:25163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" fillcolor="#0069b4" strokecolor="#0069b4" strokeweight="1pt">
              <v:textbox>
                <w:txbxContent>
                  <w:p w14:paraId="72D9FE4A" w14:textId="77777777" w:rsidR="00F53614" w:rsidRDefault="00F53614" w:rsidP="00F5361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A480" w14:textId="77777777" w:rsidR="00171076" w:rsidRDefault="001710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AE298" w14:textId="77777777" w:rsidR="00466619" w:rsidRDefault="00466619" w:rsidP="00F53614">
      <w:pPr>
        <w:spacing w:after="0" w:line="240" w:lineRule="auto"/>
      </w:pPr>
      <w:r>
        <w:separator/>
      </w:r>
    </w:p>
  </w:footnote>
  <w:footnote w:type="continuationSeparator" w:id="0">
    <w:p w14:paraId="5D4B900B" w14:textId="77777777" w:rsidR="00466619" w:rsidRDefault="00466619" w:rsidP="00F5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D3107" w14:textId="77777777" w:rsidR="00171076" w:rsidRDefault="001710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4813" w14:textId="77777777" w:rsidR="00171076" w:rsidRDefault="0017107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F24E" w14:textId="77777777" w:rsidR="00171076" w:rsidRDefault="001710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33CAD"/>
    <w:multiLevelType w:val="multilevel"/>
    <w:tmpl w:val="FCE459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E94844"/>
    <w:multiLevelType w:val="multilevel"/>
    <w:tmpl w:val="4C968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0607502">
    <w:abstractNumId w:val="1"/>
  </w:num>
  <w:num w:numId="2" w16cid:durableId="27055036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DE"/>
    <w:rsid w:val="000B501A"/>
    <w:rsid w:val="000D1B2A"/>
    <w:rsid w:val="000F0FF3"/>
    <w:rsid w:val="00171076"/>
    <w:rsid w:val="001E0EE8"/>
    <w:rsid w:val="00282ADE"/>
    <w:rsid w:val="002F00C0"/>
    <w:rsid w:val="003208F1"/>
    <w:rsid w:val="00325064"/>
    <w:rsid w:val="003E5BF4"/>
    <w:rsid w:val="00466619"/>
    <w:rsid w:val="0047471F"/>
    <w:rsid w:val="00474AE8"/>
    <w:rsid w:val="004B30FF"/>
    <w:rsid w:val="004B4886"/>
    <w:rsid w:val="00623082"/>
    <w:rsid w:val="006B50AF"/>
    <w:rsid w:val="006E3D22"/>
    <w:rsid w:val="006F2598"/>
    <w:rsid w:val="006F3942"/>
    <w:rsid w:val="00712666"/>
    <w:rsid w:val="00724982"/>
    <w:rsid w:val="007A0788"/>
    <w:rsid w:val="00822B5D"/>
    <w:rsid w:val="00866CB8"/>
    <w:rsid w:val="008959F4"/>
    <w:rsid w:val="008A490B"/>
    <w:rsid w:val="008C5A31"/>
    <w:rsid w:val="00911347"/>
    <w:rsid w:val="00915809"/>
    <w:rsid w:val="00984671"/>
    <w:rsid w:val="00A80C4E"/>
    <w:rsid w:val="00A841F2"/>
    <w:rsid w:val="00AB4A46"/>
    <w:rsid w:val="00AE6665"/>
    <w:rsid w:val="00B2512C"/>
    <w:rsid w:val="00BD3A3A"/>
    <w:rsid w:val="00C63EB6"/>
    <w:rsid w:val="00CD1FE7"/>
    <w:rsid w:val="00CE798A"/>
    <w:rsid w:val="00D074F6"/>
    <w:rsid w:val="00DB0304"/>
    <w:rsid w:val="00DE40C2"/>
    <w:rsid w:val="00E37ABA"/>
    <w:rsid w:val="00EA2E57"/>
    <w:rsid w:val="00EB112C"/>
    <w:rsid w:val="00EC06CD"/>
    <w:rsid w:val="00F53614"/>
    <w:rsid w:val="00F64FB0"/>
    <w:rsid w:val="00F8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EF163"/>
  <w15:chartTrackingRefBased/>
  <w15:docId w15:val="{D49D174D-BA47-4C97-88F9-DB5E29B6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3614"/>
  </w:style>
  <w:style w:type="paragraph" w:styleId="Fuzeile">
    <w:name w:val="footer"/>
    <w:basedOn w:val="Standard"/>
    <w:link w:val="FuzeileZchn"/>
    <w:uiPriority w:val="99"/>
    <w:unhideWhenUsed/>
    <w:rsid w:val="00F5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3614"/>
  </w:style>
  <w:style w:type="paragraph" w:styleId="KeinLeerraum">
    <w:name w:val="No Spacing"/>
    <w:link w:val="KeinLeerraumZchn"/>
    <w:uiPriority w:val="1"/>
    <w:qFormat/>
    <w:rsid w:val="006B50A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6B50AF"/>
  </w:style>
  <w:style w:type="character" w:customStyle="1" w:styleId="normaltextrun">
    <w:name w:val="normaltextrun"/>
    <w:basedOn w:val="Absatz-Standardschriftart"/>
    <w:rsid w:val="00911347"/>
  </w:style>
  <w:style w:type="character" w:customStyle="1" w:styleId="eop">
    <w:name w:val="eop"/>
    <w:basedOn w:val="Absatz-Standardschriftart"/>
    <w:rsid w:val="00911347"/>
  </w:style>
  <w:style w:type="paragraph" w:customStyle="1" w:styleId="paragraph">
    <w:name w:val="paragraph"/>
    <w:basedOn w:val="Standard"/>
    <w:rsid w:val="0091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Absatz-Standardschriftart"/>
    <w:rsid w:val="00AE6665"/>
  </w:style>
  <w:style w:type="character" w:customStyle="1" w:styleId="scxw69943020">
    <w:name w:val="scxw69943020"/>
    <w:basedOn w:val="Absatz-Standardschriftart"/>
    <w:rsid w:val="00282ADE"/>
  </w:style>
  <w:style w:type="character" w:styleId="Hyperlink">
    <w:name w:val="Hyperlink"/>
    <w:basedOn w:val="Absatz-Standardschriftart"/>
    <w:uiPriority w:val="99"/>
    <w:unhideWhenUsed/>
    <w:rsid w:val="00EA2E5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2E5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B501A"/>
    <w:pPr>
      <w:ind w:left="720"/>
      <w:contextualSpacing/>
    </w:pPr>
  </w:style>
  <w:style w:type="character" w:customStyle="1" w:styleId="mi">
    <w:name w:val="mi"/>
    <w:basedOn w:val="Absatz-Standardschriftart"/>
    <w:rsid w:val="002F00C0"/>
  </w:style>
  <w:style w:type="character" w:customStyle="1" w:styleId="mo">
    <w:name w:val="mo"/>
    <w:basedOn w:val="Absatz-Standardschriftart"/>
    <w:rsid w:val="002F00C0"/>
  </w:style>
  <w:style w:type="character" w:customStyle="1" w:styleId="mjxassistivemathml">
    <w:name w:val="mjx_assistive_mathml"/>
    <w:basedOn w:val="Absatz-Standardschriftart"/>
    <w:rsid w:val="002F00C0"/>
  </w:style>
  <w:style w:type="character" w:customStyle="1" w:styleId="mathspan">
    <w:name w:val="mathspan"/>
    <w:basedOn w:val="Absatz-Standardschriftart"/>
    <w:rsid w:val="00A841F2"/>
  </w:style>
  <w:style w:type="character" w:customStyle="1" w:styleId="mn">
    <w:name w:val="mn"/>
    <w:basedOn w:val="Absatz-Standardschriftart"/>
    <w:rsid w:val="00A841F2"/>
  </w:style>
  <w:style w:type="character" w:customStyle="1" w:styleId="scxw132806916">
    <w:name w:val="scxw132806916"/>
    <w:basedOn w:val="Absatz-Standardschriftart"/>
    <w:rsid w:val="004B4886"/>
  </w:style>
  <w:style w:type="character" w:customStyle="1" w:styleId="scxw19176886">
    <w:name w:val="scxw19176886"/>
    <w:basedOn w:val="Absatz-Standardschriftart"/>
    <w:rsid w:val="00E37ABA"/>
  </w:style>
  <w:style w:type="character" w:customStyle="1" w:styleId="scxw58070203">
    <w:name w:val="scxw58070203"/>
    <w:basedOn w:val="Absatz-Standardschriftart"/>
    <w:rsid w:val="00866CB8"/>
  </w:style>
  <w:style w:type="character" w:customStyle="1" w:styleId="equationplaceholdertext">
    <w:name w:val="equationplaceholdertext"/>
    <w:basedOn w:val="Absatz-Standardschriftart"/>
    <w:rsid w:val="006F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7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203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4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8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3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3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4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3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7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9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7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6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8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4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6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6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32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0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5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9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6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7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6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50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9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2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8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7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6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1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0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9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1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9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23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8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3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9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0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3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7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8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0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4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1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6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7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2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8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3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4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28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7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7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5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3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5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7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3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4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34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5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4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2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4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2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3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2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8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6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6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8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6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9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2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6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6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3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8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7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92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8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5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5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7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7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0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0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8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09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6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3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54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5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2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8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46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6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4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3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0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5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2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7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2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8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2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5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4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0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4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3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5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5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1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8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6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8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0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5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3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6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9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0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8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74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3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7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2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9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3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8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9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2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2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6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8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3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2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8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6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7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0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8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4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04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6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0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1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3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5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6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7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2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6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2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4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9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8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9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1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7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5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17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6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3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7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45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3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1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4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2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9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1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9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7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1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3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6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1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52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5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2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6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9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6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9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6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4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0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0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6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5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6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2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2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5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06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6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5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2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6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7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0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2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1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5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0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3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8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4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7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0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0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5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8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0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1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7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8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0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8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6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9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0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8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7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3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ssmaul-s\Desktop\STEM-Optics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D625FADBF3ED468384CC8C5CFA3B61" ma:contentTypeVersion="23" ma:contentTypeDescription="Ein neues Dokument erstellen." ma:contentTypeScope="" ma:versionID="8b4b67d0a0b459ed70991d5a3ae70e47">
  <xsd:schema xmlns:xsd="http://www.w3.org/2001/XMLSchema" xmlns:xs="http://www.w3.org/2001/XMLSchema" xmlns:p="http://schemas.microsoft.com/office/2006/metadata/properties" xmlns:ns2="ea79bf52-7098-41fc-8881-a3872bd99c43" xmlns:ns3="e047a197-46ab-4299-92cd-ec119e6fe81f" targetNamespace="http://schemas.microsoft.com/office/2006/metadata/properties" ma:root="true" ma:fieldsID="afbb9222d13746f0ddaa9762d2273a45" ns2:_="" ns3:_="">
    <xsd:import namespace="ea79bf52-7098-41fc-8881-a3872bd99c43"/>
    <xsd:import namespace="e047a197-46ab-4299-92cd-ec119e6fe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atum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bf52-7098-41fc-8881-a3872bd99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776a2577-bd60-471b-8271-66e9c68d74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7a197-46ab-4299-92cd-ec119e6fe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5d9b9a3f-549a-40d4-a2ba-e18dc7bb156b}" ma:internalName="TaxCatchAll" ma:showField="CatchAllData" ma:web="e047a197-46ab-4299-92cd-ec119e6fe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47a197-46ab-4299-92cd-ec119e6fe81f" xsi:nil="true"/>
    <lcf76f155ced4ddcb4097134ff3c332f xmlns="ea79bf52-7098-41fc-8881-a3872bd99c43">
      <Terms xmlns="http://schemas.microsoft.com/office/infopath/2007/PartnerControls"/>
    </lcf76f155ced4ddcb4097134ff3c332f>
    <Datum xmlns="ea79bf52-7098-41fc-8881-a3872bd99c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C870A7-4D9A-4039-9CF9-BEB36C906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9bf52-7098-41fc-8881-a3872bd99c43"/>
    <ds:schemaRef ds:uri="e047a197-46ab-4299-92cd-ec119e6fe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93461C-F725-45E3-9D82-5B2461DE9EDD}">
  <ds:schemaRefs>
    <ds:schemaRef ds:uri="http://schemas.microsoft.com/office/2006/metadata/properties"/>
    <ds:schemaRef ds:uri="http://schemas.microsoft.com/office/infopath/2007/PartnerControls"/>
    <ds:schemaRef ds:uri="e047a197-46ab-4299-92cd-ec119e6fe81f"/>
    <ds:schemaRef ds:uri="ea79bf52-7098-41fc-8881-a3872bd99c43"/>
  </ds:schemaRefs>
</ds:datastoreItem>
</file>

<file path=customXml/itemProps3.xml><?xml version="1.0" encoding="utf-8"?>
<ds:datastoreItem xmlns:ds="http://schemas.openxmlformats.org/officeDocument/2006/customXml" ds:itemID="{84A20621-943B-4624-8ADE-7CD9CDEC9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STEM-Optics.dotx</Template>
  <TotalTime>0</TotalTime>
  <Pages>2</Pages>
  <Words>265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Kußmaul, Svenja</dc:creator>
  <cp:keywords/>
  <dc:description/>
  <cp:lastModifiedBy>Kußmaul, Svenja</cp:lastModifiedBy>
  <cp:revision>2</cp:revision>
  <dcterms:created xsi:type="dcterms:W3CDTF">2023-08-28T10:20:00Z</dcterms:created>
  <dcterms:modified xsi:type="dcterms:W3CDTF">2023-08-28T10:20:00Z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0x0101007ED625FADBF3ED468384CC8C5CFA3B61</vt:lpwstr>
  </property>
  <property fmtid="{D5CDD505-2E9C-101B-9397-08002B2CF9AE}" pid="3" name="MediaServiceImageTags">
    <vt:lpwstr/>
  </property>
</Properties>
</file>